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7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37"/>
        <w:gridCol w:w="1338"/>
        <w:gridCol w:w="1654"/>
        <w:gridCol w:w="270"/>
        <w:gridCol w:w="1061"/>
        <w:gridCol w:w="2118"/>
      </w:tblGrid>
      <w:tr w:rsidR="00491A66" w:rsidRPr="00B72362" w14:paraId="40F12D8C" w14:textId="77777777" w:rsidTr="00F46F23">
        <w:trPr>
          <w:cantSplit/>
          <w:trHeight w:val="1041"/>
          <w:tblHeader/>
          <w:jc w:val="center"/>
        </w:trPr>
        <w:tc>
          <w:tcPr>
            <w:tcW w:w="10678" w:type="dxa"/>
            <w:gridSpan w:val="6"/>
            <w:tcBorders>
              <w:bottom w:val="single" w:sz="4" w:space="0" w:color="999999"/>
            </w:tcBorders>
            <w:vAlign w:val="center"/>
          </w:tcPr>
          <w:p w14:paraId="38D0E515" w14:textId="2D4B477F" w:rsidR="0061315A" w:rsidRPr="00922359" w:rsidRDefault="00B7002C" w:rsidP="00922359">
            <w:pPr>
              <w:pStyle w:val="Heading2"/>
              <w:spacing w:before="0"/>
              <w:rPr>
                <w:rFonts w:ascii="Microsoft YaHei UI Light" w:eastAsia="Microsoft YaHei UI Light" w:hAnsi="Microsoft YaHei UI Light"/>
                <w:b/>
                <w:sz w:val="36"/>
                <w:szCs w:val="36"/>
              </w:rPr>
            </w:pPr>
            <w:r>
              <w:rPr>
                <w:rFonts w:ascii="Microsoft YaHei UI Light" w:eastAsia="Microsoft YaHei UI Light" w:hAnsi="Microsoft YaHei UI Light"/>
                <w:b/>
                <w:sz w:val="36"/>
                <w:szCs w:val="36"/>
              </w:rPr>
              <w:t>202</w:t>
            </w:r>
            <w:r w:rsidR="00035B59">
              <w:rPr>
                <w:rFonts w:ascii="Microsoft YaHei UI Light" w:eastAsia="Microsoft YaHei UI Light" w:hAnsi="Microsoft YaHei UI Light"/>
                <w:b/>
                <w:sz w:val="36"/>
                <w:szCs w:val="36"/>
              </w:rPr>
              <w:t>6</w:t>
            </w:r>
            <w:r w:rsidR="00BC51D1" w:rsidRPr="00922359">
              <w:rPr>
                <w:rFonts w:ascii="Microsoft YaHei UI Light" w:eastAsia="Microsoft YaHei UI Light" w:hAnsi="Microsoft YaHei UI Light"/>
                <w:b/>
                <w:sz w:val="36"/>
                <w:szCs w:val="36"/>
              </w:rPr>
              <w:t xml:space="preserve"> </w:t>
            </w:r>
            <w:r w:rsidR="007F1616" w:rsidRPr="00922359">
              <w:rPr>
                <w:rFonts w:ascii="Microsoft YaHei UI Light" w:eastAsia="Microsoft YaHei UI Light" w:hAnsi="Microsoft YaHei UI Light"/>
                <w:b/>
                <w:sz w:val="36"/>
                <w:szCs w:val="36"/>
              </w:rPr>
              <w:t>R</w:t>
            </w:r>
            <w:r w:rsidR="00555AE2" w:rsidRPr="00922359">
              <w:rPr>
                <w:rFonts w:ascii="Microsoft YaHei UI Light" w:eastAsia="Microsoft YaHei UI Light" w:hAnsi="Microsoft YaHei UI Light"/>
                <w:b/>
                <w:sz w:val="36"/>
                <w:szCs w:val="36"/>
              </w:rPr>
              <w:t xml:space="preserve">alph </w:t>
            </w:r>
            <w:r w:rsidR="00BC51D1" w:rsidRPr="00922359">
              <w:rPr>
                <w:rFonts w:ascii="Microsoft YaHei UI Light" w:eastAsia="Microsoft YaHei UI Light" w:hAnsi="Microsoft YaHei UI Light"/>
                <w:b/>
                <w:sz w:val="36"/>
                <w:szCs w:val="36"/>
              </w:rPr>
              <w:t xml:space="preserve">D. </w:t>
            </w:r>
            <w:r w:rsidR="00555AE2" w:rsidRPr="00922359">
              <w:rPr>
                <w:rFonts w:ascii="Microsoft YaHei UI Light" w:eastAsia="Microsoft YaHei UI Light" w:hAnsi="Microsoft YaHei UI Light"/>
                <w:b/>
                <w:sz w:val="36"/>
                <w:szCs w:val="36"/>
              </w:rPr>
              <w:t>Vine</w:t>
            </w:r>
            <w:r w:rsidR="004C0352" w:rsidRPr="00922359">
              <w:rPr>
                <w:rFonts w:ascii="Microsoft YaHei UI Light" w:eastAsia="Microsoft YaHei UI Light" w:hAnsi="Microsoft YaHei UI Light"/>
                <w:b/>
                <w:sz w:val="36"/>
                <w:szCs w:val="36"/>
              </w:rPr>
              <w:t>s</w:t>
            </w:r>
            <w:r w:rsidR="00BC51D1" w:rsidRPr="00922359">
              <w:rPr>
                <w:rFonts w:ascii="Microsoft YaHei UI Light" w:eastAsia="Microsoft YaHei UI Light" w:hAnsi="Microsoft YaHei UI Light"/>
                <w:b/>
                <w:sz w:val="36"/>
                <w:szCs w:val="36"/>
              </w:rPr>
              <w:t>, II Public Speaking Contest</w:t>
            </w:r>
            <w:r w:rsidR="00922359" w:rsidRPr="00922359">
              <w:rPr>
                <w:rFonts w:ascii="Microsoft YaHei UI Light" w:eastAsia="Microsoft YaHei UI Light" w:hAnsi="Microsoft YaHei UI Light"/>
                <w:b/>
                <w:sz w:val="36"/>
                <w:szCs w:val="36"/>
              </w:rPr>
              <w:t xml:space="preserve"> Application</w:t>
            </w:r>
          </w:p>
        </w:tc>
      </w:tr>
      <w:tr w:rsidR="00C81188" w:rsidRPr="00B72362" w14:paraId="1B08B630" w14:textId="77777777" w:rsidTr="00F46F23">
        <w:trPr>
          <w:cantSplit/>
          <w:trHeight w:val="230"/>
          <w:jc w:val="center"/>
        </w:trPr>
        <w:tc>
          <w:tcPr>
            <w:tcW w:w="10678" w:type="dxa"/>
            <w:gridSpan w:val="6"/>
            <w:shd w:val="clear" w:color="auto" w:fill="E6E6E6"/>
            <w:vAlign w:val="center"/>
          </w:tcPr>
          <w:p w14:paraId="18CA115C" w14:textId="71B4FF64" w:rsidR="00120636" w:rsidRPr="00BC51D1" w:rsidRDefault="00120636" w:rsidP="005564FC">
            <w:pPr>
              <w:pStyle w:val="SectionHeading"/>
              <w:rPr>
                <w:sz w:val="24"/>
                <w:szCs w:val="24"/>
              </w:rPr>
            </w:pPr>
            <w:r w:rsidRPr="00BC51D1">
              <w:rPr>
                <w:sz w:val="24"/>
                <w:szCs w:val="24"/>
              </w:rPr>
              <w:t>A</w:t>
            </w:r>
            <w:r w:rsidR="00C81188" w:rsidRPr="00BC51D1">
              <w:rPr>
                <w:sz w:val="24"/>
                <w:szCs w:val="24"/>
              </w:rPr>
              <w:t>pplicant Information</w:t>
            </w:r>
          </w:p>
        </w:tc>
      </w:tr>
      <w:tr w:rsidR="0024648C" w:rsidRPr="004E7986" w14:paraId="5AC69687" w14:textId="77777777" w:rsidTr="00564C20">
        <w:trPr>
          <w:cantSplit/>
          <w:trHeight w:val="294"/>
          <w:jc w:val="center"/>
        </w:trPr>
        <w:tc>
          <w:tcPr>
            <w:tcW w:w="10678" w:type="dxa"/>
            <w:gridSpan w:val="6"/>
            <w:vAlign w:val="center"/>
          </w:tcPr>
          <w:p w14:paraId="38421905" w14:textId="1F550252" w:rsidR="0024648C" w:rsidRPr="004E7986" w:rsidRDefault="0024648C" w:rsidP="005564FC">
            <w:pPr>
              <w:rPr>
                <w:sz w:val="22"/>
                <w:szCs w:val="22"/>
              </w:rPr>
            </w:pPr>
            <w:r w:rsidRPr="004E7986">
              <w:rPr>
                <w:sz w:val="22"/>
                <w:szCs w:val="22"/>
              </w:rPr>
              <w:t>Name:</w:t>
            </w:r>
          </w:p>
        </w:tc>
      </w:tr>
      <w:tr w:rsidR="00527F06" w:rsidRPr="004E7986" w14:paraId="1D1EDEAB" w14:textId="77777777" w:rsidTr="00402BCD">
        <w:trPr>
          <w:cantSplit/>
          <w:trHeight w:val="230"/>
          <w:jc w:val="center"/>
        </w:trPr>
        <w:tc>
          <w:tcPr>
            <w:tcW w:w="4237" w:type="dxa"/>
            <w:vAlign w:val="center"/>
          </w:tcPr>
          <w:p w14:paraId="0F899E59" w14:textId="77777777" w:rsidR="00527F06" w:rsidRPr="004E7986" w:rsidRDefault="00527F06" w:rsidP="005564FC">
            <w:pPr>
              <w:rPr>
                <w:sz w:val="22"/>
                <w:szCs w:val="22"/>
              </w:rPr>
            </w:pPr>
            <w:r w:rsidRPr="004E7986">
              <w:rPr>
                <w:sz w:val="22"/>
                <w:szCs w:val="22"/>
              </w:rPr>
              <w:t xml:space="preserve">Date </w:t>
            </w:r>
            <w:r>
              <w:rPr>
                <w:sz w:val="22"/>
                <w:szCs w:val="22"/>
              </w:rPr>
              <w:t>of B</w:t>
            </w:r>
            <w:r w:rsidRPr="004E7986">
              <w:rPr>
                <w:sz w:val="22"/>
                <w:szCs w:val="22"/>
              </w:rPr>
              <w:t>irth:</w:t>
            </w:r>
          </w:p>
        </w:tc>
        <w:tc>
          <w:tcPr>
            <w:tcW w:w="1338" w:type="dxa"/>
            <w:vAlign w:val="center"/>
          </w:tcPr>
          <w:p w14:paraId="5B52300D" w14:textId="77777777" w:rsidR="00527F06" w:rsidRDefault="00527F06" w:rsidP="005564FC">
            <w:pPr>
              <w:rPr>
                <w:sz w:val="22"/>
                <w:szCs w:val="22"/>
              </w:rPr>
            </w:pPr>
            <w:r w:rsidRPr="004E7986">
              <w:rPr>
                <w:sz w:val="22"/>
                <w:szCs w:val="22"/>
              </w:rPr>
              <w:t>Age:</w:t>
            </w: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654" w:type="dxa"/>
            <w:vAlign w:val="center"/>
          </w:tcPr>
          <w:p w14:paraId="2D8C85FD" w14:textId="7258FF97" w:rsidR="00527F06" w:rsidRPr="004E7986" w:rsidRDefault="00527F06" w:rsidP="005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Grade:</w:t>
            </w:r>
          </w:p>
        </w:tc>
        <w:tc>
          <w:tcPr>
            <w:tcW w:w="3449" w:type="dxa"/>
            <w:gridSpan w:val="3"/>
            <w:vAlign w:val="center"/>
          </w:tcPr>
          <w:p w14:paraId="3F7F990A" w14:textId="0251E458" w:rsidR="00527F06" w:rsidRPr="004E7986" w:rsidRDefault="00527F06" w:rsidP="005564FC">
            <w:pPr>
              <w:rPr>
                <w:sz w:val="22"/>
                <w:szCs w:val="22"/>
              </w:rPr>
            </w:pPr>
            <w:r w:rsidRPr="004E7986">
              <w:rPr>
                <w:sz w:val="22"/>
                <w:szCs w:val="22"/>
              </w:rPr>
              <w:t>Phone:</w:t>
            </w:r>
          </w:p>
        </w:tc>
      </w:tr>
      <w:tr w:rsidR="00C81188" w:rsidRPr="004E7986" w14:paraId="71DD503E" w14:textId="77777777" w:rsidTr="00F46F23">
        <w:trPr>
          <w:cantSplit/>
          <w:trHeight w:val="230"/>
          <w:jc w:val="center"/>
        </w:trPr>
        <w:tc>
          <w:tcPr>
            <w:tcW w:w="10678" w:type="dxa"/>
            <w:gridSpan w:val="6"/>
            <w:vAlign w:val="center"/>
          </w:tcPr>
          <w:p w14:paraId="4450FBEB" w14:textId="77777777" w:rsidR="00AE1F72" w:rsidRPr="004E7986" w:rsidRDefault="00AE1F72" w:rsidP="005564FC">
            <w:pPr>
              <w:rPr>
                <w:sz w:val="22"/>
                <w:szCs w:val="22"/>
              </w:rPr>
            </w:pPr>
            <w:r w:rsidRPr="004E7986">
              <w:rPr>
                <w:sz w:val="22"/>
                <w:szCs w:val="22"/>
              </w:rPr>
              <w:t xml:space="preserve">Current </w:t>
            </w:r>
            <w:r w:rsidR="00CE0C75">
              <w:rPr>
                <w:sz w:val="22"/>
                <w:szCs w:val="22"/>
              </w:rPr>
              <w:t>A</w:t>
            </w:r>
            <w:r w:rsidR="00C81188" w:rsidRPr="004E7986">
              <w:rPr>
                <w:sz w:val="22"/>
                <w:szCs w:val="22"/>
              </w:rPr>
              <w:t>ddress</w:t>
            </w:r>
            <w:r w:rsidR="0011649E" w:rsidRPr="004E7986">
              <w:rPr>
                <w:sz w:val="22"/>
                <w:szCs w:val="22"/>
              </w:rPr>
              <w:t>:</w:t>
            </w:r>
          </w:p>
        </w:tc>
      </w:tr>
      <w:tr w:rsidR="009622B2" w:rsidRPr="004E7986" w14:paraId="56FF7DBF" w14:textId="77777777" w:rsidTr="00402BCD">
        <w:trPr>
          <w:cantSplit/>
          <w:trHeight w:val="230"/>
          <w:jc w:val="center"/>
        </w:trPr>
        <w:tc>
          <w:tcPr>
            <w:tcW w:w="4237" w:type="dxa"/>
            <w:vAlign w:val="center"/>
          </w:tcPr>
          <w:p w14:paraId="525C4D9D" w14:textId="77777777" w:rsidR="009622B2" w:rsidRPr="004E7986" w:rsidRDefault="009622B2" w:rsidP="005564FC">
            <w:pPr>
              <w:rPr>
                <w:sz w:val="22"/>
                <w:szCs w:val="22"/>
              </w:rPr>
            </w:pPr>
            <w:r w:rsidRPr="004E7986">
              <w:rPr>
                <w:sz w:val="22"/>
                <w:szCs w:val="22"/>
              </w:rPr>
              <w:t>City:</w:t>
            </w:r>
          </w:p>
        </w:tc>
        <w:tc>
          <w:tcPr>
            <w:tcW w:w="2992" w:type="dxa"/>
            <w:gridSpan w:val="2"/>
            <w:vAlign w:val="center"/>
          </w:tcPr>
          <w:p w14:paraId="3A1A59E0" w14:textId="77777777" w:rsidR="009622B2" w:rsidRPr="004E7986" w:rsidRDefault="009622B2" w:rsidP="005564FC">
            <w:pPr>
              <w:rPr>
                <w:sz w:val="22"/>
                <w:szCs w:val="22"/>
              </w:rPr>
            </w:pPr>
            <w:r w:rsidRPr="004E7986">
              <w:rPr>
                <w:sz w:val="22"/>
                <w:szCs w:val="22"/>
              </w:rPr>
              <w:t>State:</w:t>
            </w:r>
          </w:p>
        </w:tc>
        <w:tc>
          <w:tcPr>
            <w:tcW w:w="3449" w:type="dxa"/>
            <w:gridSpan w:val="3"/>
            <w:vAlign w:val="center"/>
          </w:tcPr>
          <w:p w14:paraId="1FF6B80D" w14:textId="77777777" w:rsidR="00555AE2" w:rsidRPr="004E7986" w:rsidRDefault="009622B2" w:rsidP="005564FC">
            <w:pPr>
              <w:rPr>
                <w:sz w:val="22"/>
                <w:szCs w:val="22"/>
              </w:rPr>
            </w:pPr>
            <w:r w:rsidRPr="004E7986">
              <w:rPr>
                <w:sz w:val="22"/>
                <w:szCs w:val="22"/>
              </w:rPr>
              <w:t>ZIP</w:t>
            </w:r>
            <w:r w:rsidR="001A7E81" w:rsidRPr="004E7986">
              <w:rPr>
                <w:sz w:val="22"/>
                <w:szCs w:val="22"/>
              </w:rPr>
              <w:t xml:space="preserve"> Code</w:t>
            </w:r>
            <w:r w:rsidRPr="004E7986">
              <w:rPr>
                <w:sz w:val="22"/>
                <w:szCs w:val="22"/>
              </w:rPr>
              <w:t>:</w:t>
            </w:r>
          </w:p>
        </w:tc>
      </w:tr>
      <w:tr w:rsidR="00CD6EF2" w:rsidRPr="004E7986" w14:paraId="72CBCF1E" w14:textId="77777777" w:rsidTr="00F46F23">
        <w:trPr>
          <w:cantSplit/>
          <w:trHeight w:val="230"/>
          <w:jc w:val="center"/>
        </w:trPr>
        <w:tc>
          <w:tcPr>
            <w:tcW w:w="10678" w:type="dxa"/>
            <w:gridSpan w:val="6"/>
            <w:vAlign w:val="center"/>
          </w:tcPr>
          <w:p w14:paraId="7801A960" w14:textId="61D3EBC9" w:rsidR="00CD6EF2" w:rsidRPr="004E7986" w:rsidRDefault="00CD6EF2" w:rsidP="005564FC">
            <w:pPr>
              <w:rPr>
                <w:sz w:val="22"/>
                <w:szCs w:val="22"/>
              </w:rPr>
            </w:pPr>
            <w:r w:rsidRPr="004E7986">
              <w:rPr>
                <w:sz w:val="22"/>
                <w:szCs w:val="22"/>
              </w:rPr>
              <w:t>Email: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  <w:tr w:rsidR="00AE1F72" w:rsidRPr="004E7986" w14:paraId="13552A3F" w14:textId="77777777" w:rsidTr="00F46F23">
        <w:trPr>
          <w:cantSplit/>
          <w:trHeight w:val="230"/>
          <w:jc w:val="center"/>
        </w:trPr>
        <w:tc>
          <w:tcPr>
            <w:tcW w:w="10678" w:type="dxa"/>
            <w:gridSpan w:val="6"/>
            <w:vAlign w:val="center"/>
          </w:tcPr>
          <w:p w14:paraId="0FD5ACDC" w14:textId="39C7B447" w:rsidR="00415F5F" w:rsidRPr="004E7986" w:rsidRDefault="00B7002C" w:rsidP="005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Parent</w:t>
            </w:r>
            <w:r w:rsidR="00555AE2" w:rsidRPr="004E7986">
              <w:rPr>
                <w:sz w:val="22"/>
                <w:szCs w:val="22"/>
              </w:rPr>
              <w:t>/Guardian</w:t>
            </w:r>
            <w:r w:rsidR="00814ACC" w:rsidRPr="004E7986">
              <w:rPr>
                <w:sz w:val="22"/>
                <w:szCs w:val="22"/>
              </w:rPr>
              <w:t>:</w:t>
            </w:r>
            <w:r w:rsidR="00555AE2" w:rsidRPr="004E7986">
              <w:rPr>
                <w:sz w:val="22"/>
                <w:szCs w:val="22"/>
              </w:rPr>
              <w:t xml:space="preserve">  </w:t>
            </w:r>
          </w:p>
        </w:tc>
      </w:tr>
      <w:tr w:rsidR="009622B2" w:rsidRPr="004E7986" w14:paraId="235481CF" w14:textId="77777777" w:rsidTr="00F46F23">
        <w:trPr>
          <w:cantSplit/>
          <w:trHeight w:val="230"/>
          <w:jc w:val="center"/>
        </w:trPr>
        <w:tc>
          <w:tcPr>
            <w:tcW w:w="10678" w:type="dxa"/>
            <w:gridSpan w:val="6"/>
            <w:shd w:val="clear" w:color="auto" w:fill="E6E6E6"/>
            <w:vAlign w:val="center"/>
          </w:tcPr>
          <w:p w14:paraId="454280D0" w14:textId="57B8451A" w:rsidR="00816321" w:rsidRPr="00BC51D1" w:rsidRDefault="00555AE2" w:rsidP="005564FC">
            <w:pPr>
              <w:pStyle w:val="SectionHeading"/>
              <w:rPr>
                <w:sz w:val="24"/>
                <w:szCs w:val="24"/>
              </w:rPr>
            </w:pPr>
            <w:r w:rsidRPr="00BC51D1">
              <w:rPr>
                <w:sz w:val="24"/>
                <w:szCs w:val="24"/>
              </w:rPr>
              <w:t>Academic information</w:t>
            </w:r>
          </w:p>
        </w:tc>
      </w:tr>
      <w:tr w:rsidR="0056338C" w:rsidRPr="004E7986" w14:paraId="57537AFE" w14:textId="77777777" w:rsidTr="00F46F23">
        <w:trPr>
          <w:cantSplit/>
          <w:trHeight w:val="230"/>
          <w:jc w:val="center"/>
        </w:trPr>
        <w:tc>
          <w:tcPr>
            <w:tcW w:w="10678" w:type="dxa"/>
            <w:gridSpan w:val="6"/>
            <w:vAlign w:val="center"/>
          </w:tcPr>
          <w:p w14:paraId="7C04984B" w14:textId="77777777" w:rsidR="0056338C" w:rsidRPr="004E7986" w:rsidRDefault="00555AE2" w:rsidP="005564FC">
            <w:pPr>
              <w:rPr>
                <w:sz w:val="22"/>
                <w:szCs w:val="22"/>
              </w:rPr>
            </w:pPr>
            <w:r w:rsidRPr="004E7986">
              <w:rPr>
                <w:sz w:val="22"/>
                <w:szCs w:val="22"/>
              </w:rPr>
              <w:t>Name of School:</w:t>
            </w:r>
          </w:p>
        </w:tc>
      </w:tr>
      <w:tr w:rsidR="005564FC" w:rsidRPr="004E7986" w14:paraId="52AEF7BE" w14:textId="77777777" w:rsidTr="00F46F23">
        <w:trPr>
          <w:cantSplit/>
          <w:trHeight w:val="230"/>
          <w:jc w:val="center"/>
        </w:trPr>
        <w:tc>
          <w:tcPr>
            <w:tcW w:w="10678" w:type="dxa"/>
            <w:gridSpan w:val="6"/>
            <w:vAlign w:val="center"/>
          </w:tcPr>
          <w:p w14:paraId="443C26F2" w14:textId="4D5FBBAB" w:rsidR="005564FC" w:rsidRPr="004E7986" w:rsidRDefault="005564FC" w:rsidP="005564FC">
            <w:pPr>
              <w:rPr>
                <w:sz w:val="22"/>
                <w:szCs w:val="22"/>
              </w:rPr>
            </w:pPr>
            <w:r w:rsidRPr="004E7986">
              <w:rPr>
                <w:sz w:val="22"/>
                <w:szCs w:val="22"/>
              </w:rPr>
              <w:t>School Address:</w:t>
            </w:r>
          </w:p>
        </w:tc>
      </w:tr>
      <w:tr w:rsidR="009622B2" w:rsidRPr="004E7986" w14:paraId="14208075" w14:textId="77777777" w:rsidTr="00402BCD">
        <w:trPr>
          <w:cantSplit/>
          <w:trHeight w:val="230"/>
          <w:jc w:val="center"/>
        </w:trPr>
        <w:tc>
          <w:tcPr>
            <w:tcW w:w="4237" w:type="dxa"/>
            <w:vAlign w:val="center"/>
          </w:tcPr>
          <w:p w14:paraId="5C85C3B6" w14:textId="77777777" w:rsidR="009622B2" w:rsidRPr="004E7986" w:rsidRDefault="009622B2" w:rsidP="005564FC">
            <w:pPr>
              <w:rPr>
                <w:sz w:val="22"/>
                <w:szCs w:val="22"/>
              </w:rPr>
            </w:pPr>
            <w:r w:rsidRPr="004E7986">
              <w:rPr>
                <w:sz w:val="22"/>
                <w:szCs w:val="22"/>
              </w:rPr>
              <w:t>City:</w:t>
            </w:r>
          </w:p>
        </w:tc>
        <w:tc>
          <w:tcPr>
            <w:tcW w:w="3262" w:type="dxa"/>
            <w:gridSpan w:val="3"/>
            <w:vAlign w:val="center"/>
          </w:tcPr>
          <w:p w14:paraId="12B1F6CF" w14:textId="77777777" w:rsidR="009622B2" w:rsidRPr="004E7986" w:rsidRDefault="009622B2" w:rsidP="005564FC">
            <w:pPr>
              <w:rPr>
                <w:sz w:val="22"/>
                <w:szCs w:val="22"/>
              </w:rPr>
            </w:pPr>
            <w:r w:rsidRPr="004E7986">
              <w:rPr>
                <w:sz w:val="22"/>
                <w:szCs w:val="22"/>
              </w:rPr>
              <w:t>State:</w:t>
            </w:r>
          </w:p>
        </w:tc>
        <w:tc>
          <w:tcPr>
            <w:tcW w:w="3179" w:type="dxa"/>
            <w:gridSpan w:val="2"/>
            <w:vAlign w:val="center"/>
          </w:tcPr>
          <w:p w14:paraId="505626EF" w14:textId="77777777" w:rsidR="009622B2" w:rsidRPr="004E7986" w:rsidRDefault="009622B2" w:rsidP="005564FC">
            <w:pPr>
              <w:rPr>
                <w:sz w:val="22"/>
                <w:szCs w:val="22"/>
              </w:rPr>
            </w:pPr>
            <w:r w:rsidRPr="004E7986">
              <w:rPr>
                <w:sz w:val="22"/>
                <w:szCs w:val="22"/>
              </w:rPr>
              <w:t>ZIP</w:t>
            </w:r>
            <w:r w:rsidR="001A7E81" w:rsidRPr="004E7986">
              <w:rPr>
                <w:sz w:val="22"/>
                <w:szCs w:val="22"/>
              </w:rPr>
              <w:t xml:space="preserve"> Code</w:t>
            </w:r>
            <w:r w:rsidRPr="004E7986">
              <w:rPr>
                <w:sz w:val="22"/>
                <w:szCs w:val="22"/>
              </w:rPr>
              <w:t>:</w:t>
            </w:r>
          </w:p>
        </w:tc>
      </w:tr>
      <w:tr w:rsidR="00503786" w:rsidRPr="004E7986" w14:paraId="2AFAB5DD" w14:textId="77777777" w:rsidTr="00F46F23">
        <w:trPr>
          <w:cantSplit/>
          <w:trHeight w:val="230"/>
          <w:jc w:val="center"/>
        </w:trPr>
        <w:tc>
          <w:tcPr>
            <w:tcW w:w="10678" w:type="dxa"/>
            <w:gridSpan w:val="6"/>
            <w:vAlign w:val="center"/>
          </w:tcPr>
          <w:p w14:paraId="5C32FC02" w14:textId="2FE65515" w:rsidR="00503786" w:rsidRPr="004E7986" w:rsidRDefault="00503786" w:rsidP="005564FC">
            <w:pPr>
              <w:rPr>
                <w:sz w:val="22"/>
                <w:szCs w:val="22"/>
              </w:rPr>
            </w:pPr>
            <w:r w:rsidRPr="004E7986">
              <w:rPr>
                <w:sz w:val="22"/>
                <w:szCs w:val="22"/>
              </w:rPr>
              <w:t>Teacher/Counselor</w:t>
            </w:r>
            <w:r w:rsidR="00B7002C">
              <w:rPr>
                <w:sz w:val="22"/>
                <w:szCs w:val="22"/>
              </w:rPr>
              <w:t xml:space="preserve"> Name</w:t>
            </w:r>
            <w:r w:rsidR="00011451">
              <w:rPr>
                <w:sz w:val="22"/>
                <w:szCs w:val="22"/>
              </w:rPr>
              <w:t>:</w:t>
            </w:r>
          </w:p>
        </w:tc>
      </w:tr>
      <w:tr w:rsidR="00D461ED" w:rsidRPr="004E7986" w14:paraId="2C710228" w14:textId="77777777" w:rsidTr="00F46F23">
        <w:trPr>
          <w:cantSplit/>
          <w:trHeight w:val="230"/>
          <w:jc w:val="center"/>
        </w:trPr>
        <w:tc>
          <w:tcPr>
            <w:tcW w:w="10678" w:type="dxa"/>
            <w:gridSpan w:val="6"/>
            <w:shd w:val="clear" w:color="auto" w:fill="E6E6E6"/>
            <w:vAlign w:val="center"/>
          </w:tcPr>
          <w:p w14:paraId="0B969F7C" w14:textId="6F98E5E4" w:rsidR="00816321" w:rsidRPr="00BC51D1" w:rsidRDefault="00555AE2" w:rsidP="005564FC">
            <w:pPr>
              <w:pStyle w:val="SectionHeading"/>
              <w:rPr>
                <w:sz w:val="24"/>
                <w:szCs w:val="24"/>
              </w:rPr>
            </w:pPr>
            <w:r w:rsidRPr="00BC51D1">
              <w:rPr>
                <w:sz w:val="24"/>
                <w:szCs w:val="24"/>
              </w:rPr>
              <w:t>SPEECH INFORMATION</w:t>
            </w:r>
          </w:p>
        </w:tc>
      </w:tr>
      <w:tr w:rsidR="00EB52A5" w:rsidRPr="004E7986" w14:paraId="0EB0D2C1" w14:textId="77777777" w:rsidTr="00F46F23">
        <w:trPr>
          <w:cantSplit/>
          <w:trHeight w:val="230"/>
          <w:jc w:val="center"/>
        </w:trPr>
        <w:tc>
          <w:tcPr>
            <w:tcW w:w="10678" w:type="dxa"/>
            <w:gridSpan w:val="6"/>
            <w:vAlign w:val="center"/>
          </w:tcPr>
          <w:p w14:paraId="066C9585" w14:textId="77777777" w:rsidR="00EB52A5" w:rsidRPr="004E7986" w:rsidRDefault="00AD00BD" w:rsidP="005564FC">
            <w:pPr>
              <w:rPr>
                <w:sz w:val="22"/>
                <w:szCs w:val="22"/>
              </w:rPr>
            </w:pPr>
            <w:r w:rsidRPr="004E7986">
              <w:rPr>
                <w:sz w:val="22"/>
                <w:szCs w:val="22"/>
              </w:rPr>
              <w:t xml:space="preserve">Title of Speech: </w:t>
            </w:r>
          </w:p>
        </w:tc>
      </w:tr>
      <w:tr w:rsidR="00981CCD" w:rsidRPr="004E7986" w14:paraId="6B7877F8" w14:textId="77777777" w:rsidTr="00F46F23">
        <w:trPr>
          <w:cantSplit/>
          <w:trHeight w:val="230"/>
          <w:jc w:val="center"/>
        </w:trPr>
        <w:tc>
          <w:tcPr>
            <w:tcW w:w="10678" w:type="dxa"/>
            <w:gridSpan w:val="6"/>
            <w:vAlign w:val="center"/>
          </w:tcPr>
          <w:p w14:paraId="3091FBDF" w14:textId="77777777" w:rsidR="00981CCD" w:rsidRPr="004E7986" w:rsidRDefault="00B84984" w:rsidP="005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Points</w:t>
            </w:r>
            <w:r w:rsidR="00981CCD">
              <w:rPr>
                <w:sz w:val="22"/>
                <w:szCs w:val="22"/>
              </w:rPr>
              <w:t>:</w:t>
            </w:r>
          </w:p>
        </w:tc>
      </w:tr>
      <w:tr w:rsidR="00981CCD" w:rsidRPr="004E7986" w14:paraId="07B6351A" w14:textId="77777777" w:rsidTr="00F46F23">
        <w:trPr>
          <w:cantSplit/>
          <w:trHeight w:val="230"/>
          <w:jc w:val="center"/>
        </w:trPr>
        <w:tc>
          <w:tcPr>
            <w:tcW w:w="10678" w:type="dxa"/>
            <w:gridSpan w:val="6"/>
            <w:vAlign w:val="center"/>
          </w:tcPr>
          <w:p w14:paraId="079F5CC2" w14:textId="77777777" w:rsidR="00981CCD" w:rsidRPr="004E7986" w:rsidRDefault="00981CCD" w:rsidP="005564FC">
            <w:pPr>
              <w:rPr>
                <w:sz w:val="22"/>
                <w:szCs w:val="22"/>
              </w:rPr>
            </w:pPr>
          </w:p>
        </w:tc>
      </w:tr>
      <w:tr w:rsidR="00E5768B" w:rsidRPr="004E7986" w14:paraId="70E15455" w14:textId="77777777" w:rsidTr="00F46F23">
        <w:trPr>
          <w:cantSplit/>
          <w:trHeight w:val="230"/>
          <w:jc w:val="center"/>
        </w:trPr>
        <w:tc>
          <w:tcPr>
            <w:tcW w:w="10678" w:type="dxa"/>
            <w:gridSpan w:val="6"/>
            <w:vAlign w:val="center"/>
          </w:tcPr>
          <w:p w14:paraId="6CF79378" w14:textId="77777777" w:rsidR="00E5768B" w:rsidRPr="004E7986" w:rsidRDefault="00E5768B" w:rsidP="005564FC">
            <w:pPr>
              <w:rPr>
                <w:sz w:val="22"/>
                <w:szCs w:val="22"/>
              </w:rPr>
            </w:pPr>
          </w:p>
        </w:tc>
      </w:tr>
      <w:tr w:rsidR="00981CCD" w:rsidRPr="004E7986" w14:paraId="075C48DD" w14:textId="77777777" w:rsidTr="00F46F23">
        <w:trPr>
          <w:cantSplit/>
          <w:trHeight w:val="230"/>
          <w:jc w:val="center"/>
        </w:trPr>
        <w:tc>
          <w:tcPr>
            <w:tcW w:w="10678" w:type="dxa"/>
            <w:gridSpan w:val="6"/>
            <w:vAlign w:val="center"/>
          </w:tcPr>
          <w:p w14:paraId="741FE9E1" w14:textId="77777777" w:rsidR="00981CCD" w:rsidRPr="004E7986" w:rsidRDefault="00981CCD" w:rsidP="005564FC">
            <w:pPr>
              <w:rPr>
                <w:sz w:val="22"/>
                <w:szCs w:val="22"/>
              </w:rPr>
            </w:pPr>
          </w:p>
        </w:tc>
      </w:tr>
      <w:tr w:rsidR="005D4280" w:rsidRPr="004E7986" w14:paraId="770C9C57" w14:textId="77777777" w:rsidTr="00402BCD">
        <w:trPr>
          <w:cantSplit/>
          <w:trHeight w:val="348"/>
          <w:jc w:val="center"/>
        </w:trPr>
        <w:tc>
          <w:tcPr>
            <w:tcW w:w="8560" w:type="dxa"/>
            <w:gridSpan w:val="5"/>
            <w:vAlign w:val="bottom"/>
          </w:tcPr>
          <w:p w14:paraId="049CC803" w14:textId="4C4148B7" w:rsidR="005D4280" w:rsidRPr="004E7986" w:rsidRDefault="00981CCD" w:rsidP="005564FC">
            <w:pPr>
              <w:pStyle w:val="SignatureText"/>
              <w:spacing w:before="0" w:after="0"/>
              <w:rPr>
                <w:sz w:val="22"/>
                <w:szCs w:val="22"/>
              </w:rPr>
            </w:pPr>
            <w:r w:rsidRPr="00981CCD">
              <w:rPr>
                <w:color w:val="FF0000"/>
                <w:sz w:val="22"/>
                <w:szCs w:val="22"/>
              </w:rPr>
              <w:t>*</w:t>
            </w:r>
            <w:r w:rsidR="005D4280" w:rsidRPr="004E7986">
              <w:rPr>
                <w:sz w:val="22"/>
                <w:szCs w:val="22"/>
              </w:rPr>
              <w:t xml:space="preserve">Signature of </w:t>
            </w:r>
            <w:r w:rsidR="00C21491">
              <w:rPr>
                <w:sz w:val="22"/>
                <w:szCs w:val="22"/>
              </w:rPr>
              <w:t>Applicant</w:t>
            </w:r>
            <w:r w:rsidR="00B7002C">
              <w:rPr>
                <w:sz w:val="22"/>
                <w:szCs w:val="22"/>
              </w:rPr>
              <w:t>:</w:t>
            </w:r>
          </w:p>
        </w:tc>
        <w:tc>
          <w:tcPr>
            <w:tcW w:w="2118" w:type="dxa"/>
            <w:vAlign w:val="bottom"/>
          </w:tcPr>
          <w:p w14:paraId="0DB1BF82" w14:textId="617CF972" w:rsidR="005D4280" w:rsidRPr="004E7986" w:rsidRDefault="005D4280" w:rsidP="005564FC">
            <w:pPr>
              <w:pStyle w:val="SignatureText"/>
              <w:spacing w:before="0" w:after="0"/>
              <w:rPr>
                <w:sz w:val="22"/>
                <w:szCs w:val="22"/>
              </w:rPr>
            </w:pPr>
            <w:r w:rsidRPr="004E7986">
              <w:rPr>
                <w:sz w:val="22"/>
                <w:szCs w:val="22"/>
              </w:rPr>
              <w:t>Date</w:t>
            </w:r>
            <w:r w:rsidR="00564C20">
              <w:rPr>
                <w:sz w:val="22"/>
                <w:szCs w:val="22"/>
              </w:rPr>
              <w:t>:</w:t>
            </w:r>
          </w:p>
        </w:tc>
      </w:tr>
      <w:tr w:rsidR="00C21491" w:rsidRPr="004E7986" w14:paraId="4C0D13AF" w14:textId="77777777" w:rsidTr="00F46F23">
        <w:trPr>
          <w:cantSplit/>
          <w:trHeight w:val="969"/>
          <w:jc w:val="center"/>
        </w:trPr>
        <w:tc>
          <w:tcPr>
            <w:tcW w:w="10678" w:type="dxa"/>
            <w:gridSpan w:val="6"/>
            <w:vAlign w:val="bottom"/>
          </w:tcPr>
          <w:p w14:paraId="7FD93D2E" w14:textId="648156D4" w:rsidR="00C21491" w:rsidRPr="007A50E9" w:rsidRDefault="00C21491" w:rsidP="005564FC">
            <w:pPr>
              <w:rPr>
                <w:rFonts w:cs="Arial"/>
                <w:color w:val="000000"/>
                <w:kern w:val="28"/>
                <w:sz w:val="20"/>
                <w:szCs w:val="20"/>
              </w:rPr>
            </w:pPr>
            <w:r w:rsidRPr="007A50E9">
              <w:rPr>
                <w:sz w:val="20"/>
                <w:szCs w:val="20"/>
              </w:rPr>
              <w:t xml:space="preserve">I, </w:t>
            </w:r>
            <w:r w:rsidR="005564FC" w:rsidRPr="007A50E9">
              <w:rPr>
                <w:sz w:val="20"/>
                <w:szCs w:val="20"/>
              </w:rPr>
              <w:t xml:space="preserve">the </w:t>
            </w:r>
            <w:r w:rsidRPr="007A50E9">
              <w:rPr>
                <w:sz w:val="20"/>
                <w:szCs w:val="20"/>
              </w:rPr>
              <w:t>parent/</w:t>
            </w:r>
            <w:r w:rsidR="005564FC" w:rsidRPr="007A50E9">
              <w:rPr>
                <w:sz w:val="20"/>
                <w:szCs w:val="20"/>
              </w:rPr>
              <w:t xml:space="preserve">legal </w:t>
            </w:r>
            <w:r w:rsidRPr="007A50E9">
              <w:rPr>
                <w:sz w:val="20"/>
                <w:szCs w:val="20"/>
              </w:rPr>
              <w:t xml:space="preserve">guardian of above listed applicant, authorize applicant to participate in the Ralph </w:t>
            </w:r>
            <w:r w:rsidR="005564FC" w:rsidRPr="007A50E9">
              <w:rPr>
                <w:sz w:val="20"/>
                <w:szCs w:val="20"/>
              </w:rPr>
              <w:t xml:space="preserve">D. </w:t>
            </w:r>
            <w:r w:rsidRPr="007A50E9">
              <w:rPr>
                <w:sz w:val="20"/>
                <w:szCs w:val="20"/>
              </w:rPr>
              <w:t>Vines</w:t>
            </w:r>
            <w:r w:rsidR="005564FC" w:rsidRPr="007A50E9">
              <w:rPr>
                <w:sz w:val="20"/>
                <w:szCs w:val="20"/>
              </w:rPr>
              <w:t>,</w:t>
            </w:r>
            <w:r w:rsidRPr="007A50E9">
              <w:rPr>
                <w:sz w:val="20"/>
                <w:szCs w:val="20"/>
              </w:rPr>
              <w:t xml:space="preserve"> II Public Speaking Contest and verify the information provided on this form is accurate.</w:t>
            </w:r>
            <w:r w:rsidR="005564FC" w:rsidRPr="007A50E9">
              <w:rPr>
                <w:sz w:val="20"/>
                <w:szCs w:val="20"/>
              </w:rPr>
              <w:t xml:space="preserve"> </w:t>
            </w:r>
            <w:r w:rsidR="005564FC" w:rsidRPr="007A50E9">
              <w:rPr>
                <w:rFonts w:cs="Arial"/>
                <w:color w:val="000000"/>
                <w:kern w:val="28"/>
                <w:sz w:val="20"/>
                <w:szCs w:val="20"/>
              </w:rPr>
              <w:t>I grant Ralph D. Vines, II Endowment my permission use photographs from the Public Speaking Contest for any legal use</w:t>
            </w:r>
            <w:r w:rsidR="00F46F23" w:rsidRPr="007A50E9">
              <w:rPr>
                <w:rFonts w:cs="Arial"/>
                <w:sz w:val="20"/>
                <w:szCs w:val="20"/>
              </w:rPr>
              <w:t>, including but not limited to</w:t>
            </w:r>
            <w:r w:rsidR="00641071" w:rsidRPr="007A50E9">
              <w:rPr>
                <w:rFonts w:cs="Arial"/>
                <w:sz w:val="20"/>
                <w:szCs w:val="20"/>
              </w:rPr>
              <w:t xml:space="preserve"> website </w:t>
            </w:r>
            <w:r w:rsidR="005564FC" w:rsidRPr="007A50E9">
              <w:rPr>
                <w:rFonts w:cs="Arial"/>
                <w:sz w:val="20"/>
                <w:szCs w:val="20"/>
              </w:rPr>
              <w:t>content. Furthermore, I understand that no royalty, fee or other compensation shall become payable to me by reason of such use.</w:t>
            </w:r>
          </w:p>
        </w:tc>
      </w:tr>
      <w:tr w:rsidR="005D4280" w:rsidRPr="004E7986" w14:paraId="56F130E8" w14:textId="77777777" w:rsidTr="007A50E9">
        <w:trPr>
          <w:cantSplit/>
          <w:trHeight w:val="276"/>
          <w:jc w:val="center"/>
        </w:trPr>
        <w:tc>
          <w:tcPr>
            <w:tcW w:w="8560" w:type="dxa"/>
            <w:gridSpan w:val="5"/>
            <w:vAlign w:val="bottom"/>
          </w:tcPr>
          <w:p w14:paraId="39D6A5B3" w14:textId="7F8F8458" w:rsidR="005D4280" w:rsidRPr="004E7986" w:rsidRDefault="00981CCD" w:rsidP="005564FC">
            <w:pPr>
              <w:pStyle w:val="SignatureText"/>
              <w:spacing w:before="0" w:after="0"/>
              <w:rPr>
                <w:sz w:val="22"/>
                <w:szCs w:val="22"/>
              </w:rPr>
            </w:pPr>
            <w:r w:rsidRPr="00981CCD">
              <w:rPr>
                <w:color w:val="FF0000"/>
                <w:sz w:val="22"/>
                <w:szCs w:val="22"/>
              </w:rPr>
              <w:t>*</w:t>
            </w:r>
            <w:r w:rsidR="005D4280" w:rsidRPr="004E7986">
              <w:rPr>
                <w:sz w:val="22"/>
                <w:szCs w:val="22"/>
              </w:rPr>
              <w:t xml:space="preserve">Signature of </w:t>
            </w:r>
            <w:r w:rsidR="00C21491">
              <w:rPr>
                <w:sz w:val="22"/>
                <w:szCs w:val="22"/>
              </w:rPr>
              <w:t>Pare</w:t>
            </w:r>
            <w:r>
              <w:rPr>
                <w:sz w:val="22"/>
                <w:szCs w:val="22"/>
              </w:rPr>
              <w:t>nt</w:t>
            </w:r>
            <w:r w:rsidR="00B7002C">
              <w:rPr>
                <w:sz w:val="22"/>
                <w:szCs w:val="22"/>
              </w:rPr>
              <w:t>:</w:t>
            </w:r>
          </w:p>
        </w:tc>
        <w:tc>
          <w:tcPr>
            <w:tcW w:w="2118" w:type="dxa"/>
            <w:vAlign w:val="bottom"/>
          </w:tcPr>
          <w:p w14:paraId="7A9F93AC" w14:textId="127A7EA2" w:rsidR="005D4280" w:rsidRPr="004E7986" w:rsidRDefault="00BC51D1" w:rsidP="005564FC">
            <w:pPr>
              <w:pStyle w:val="SignatureText"/>
              <w:spacing w:before="0" w:after="0"/>
              <w:rPr>
                <w:sz w:val="22"/>
                <w:szCs w:val="22"/>
              </w:rPr>
            </w:pPr>
            <w:r w:rsidRPr="00981CCD">
              <w:rPr>
                <w:sz w:val="22"/>
                <w:szCs w:val="22"/>
              </w:rPr>
              <w:t>Date</w:t>
            </w:r>
            <w:r w:rsidR="00564C20">
              <w:rPr>
                <w:sz w:val="22"/>
                <w:szCs w:val="22"/>
              </w:rPr>
              <w:t>:</w:t>
            </w:r>
          </w:p>
        </w:tc>
      </w:tr>
      <w:tr w:rsidR="005564FC" w:rsidRPr="004E7986" w14:paraId="418B235E" w14:textId="77777777" w:rsidTr="005D1115">
        <w:trPr>
          <w:cantSplit/>
          <w:trHeight w:val="420"/>
          <w:jc w:val="center"/>
        </w:trPr>
        <w:tc>
          <w:tcPr>
            <w:tcW w:w="10678" w:type="dxa"/>
            <w:gridSpan w:val="6"/>
            <w:vAlign w:val="bottom"/>
          </w:tcPr>
          <w:p w14:paraId="194D3230" w14:textId="1EAA04C3" w:rsidR="005564FC" w:rsidRPr="00981CCD" w:rsidRDefault="005564FC" w:rsidP="005564FC">
            <w:pPr>
              <w:pStyle w:val="SignatureTex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I, teacher/counselor</w:t>
            </w:r>
            <w:r w:rsidRPr="00C21491">
              <w:rPr>
                <w:sz w:val="22"/>
                <w:szCs w:val="22"/>
              </w:rPr>
              <w:t xml:space="preserve"> of above listed applicant, authorize applicant to participate in the Ralph </w:t>
            </w:r>
            <w:r>
              <w:rPr>
                <w:sz w:val="22"/>
                <w:szCs w:val="22"/>
              </w:rPr>
              <w:t xml:space="preserve">D. </w:t>
            </w:r>
            <w:r w:rsidRPr="00C21491">
              <w:rPr>
                <w:sz w:val="22"/>
                <w:szCs w:val="22"/>
              </w:rPr>
              <w:t>Vines</w:t>
            </w:r>
            <w:r>
              <w:rPr>
                <w:sz w:val="22"/>
                <w:szCs w:val="22"/>
              </w:rPr>
              <w:t>,</w:t>
            </w:r>
            <w:r w:rsidRPr="00C21491">
              <w:rPr>
                <w:sz w:val="22"/>
                <w:szCs w:val="22"/>
              </w:rPr>
              <w:t xml:space="preserve"> II Public Speaking Contest and verify the information provided on this form is accurate.</w:t>
            </w:r>
          </w:p>
        </w:tc>
      </w:tr>
      <w:tr w:rsidR="0000656F" w:rsidRPr="004E7986" w14:paraId="48CC4070" w14:textId="77777777" w:rsidTr="005D1115">
        <w:trPr>
          <w:cantSplit/>
          <w:trHeight w:val="105"/>
          <w:jc w:val="center"/>
        </w:trPr>
        <w:tc>
          <w:tcPr>
            <w:tcW w:w="8560" w:type="dxa"/>
            <w:gridSpan w:val="5"/>
          </w:tcPr>
          <w:p w14:paraId="71E8AB8D" w14:textId="77777777" w:rsidR="005564FC" w:rsidRDefault="005564FC" w:rsidP="005564FC">
            <w:pPr>
              <w:pStyle w:val="SignatureText"/>
              <w:spacing w:before="0" w:after="0"/>
              <w:rPr>
                <w:color w:val="FF0000"/>
                <w:sz w:val="4"/>
                <w:szCs w:val="4"/>
              </w:rPr>
            </w:pPr>
          </w:p>
          <w:p w14:paraId="060A3D0F" w14:textId="77777777" w:rsidR="005564FC" w:rsidRDefault="005564FC" w:rsidP="005564FC">
            <w:pPr>
              <w:pStyle w:val="SignatureText"/>
              <w:spacing w:before="0" w:after="0"/>
              <w:rPr>
                <w:color w:val="FF0000"/>
                <w:sz w:val="4"/>
                <w:szCs w:val="4"/>
              </w:rPr>
            </w:pPr>
          </w:p>
          <w:p w14:paraId="3415E51A" w14:textId="61D2AA79" w:rsidR="0000656F" w:rsidRPr="00981CCD" w:rsidRDefault="0000656F" w:rsidP="0022632E">
            <w:pPr>
              <w:pStyle w:val="SignatureText"/>
              <w:spacing w:before="0" w:after="0"/>
              <w:rPr>
                <w:sz w:val="22"/>
                <w:szCs w:val="22"/>
              </w:rPr>
            </w:pPr>
            <w:r w:rsidRPr="00981CCD">
              <w:rPr>
                <w:color w:val="FF0000"/>
                <w:sz w:val="22"/>
                <w:szCs w:val="22"/>
              </w:rPr>
              <w:t>*</w:t>
            </w:r>
            <w:r w:rsidR="006D73CC">
              <w:rPr>
                <w:sz w:val="22"/>
                <w:szCs w:val="22"/>
              </w:rPr>
              <w:t>Signature of Counselor</w:t>
            </w:r>
            <w:r w:rsidR="0022632E">
              <w:rPr>
                <w:sz w:val="22"/>
                <w:szCs w:val="22"/>
              </w:rPr>
              <w:t>/Principal</w:t>
            </w:r>
            <w:r w:rsidR="00B7002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118" w:type="dxa"/>
          </w:tcPr>
          <w:p w14:paraId="2C3DB10C" w14:textId="77777777" w:rsidR="005564FC" w:rsidRDefault="005564FC" w:rsidP="005564FC">
            <w:pPr>
              <w:pStyle w:val="SignatureText"/>
              <w:spacing w:before="0" w:after="0"/>
              <w:rPr>
                <w:sz w:val="4"/>
                <w:szCs w:val="4"/>
              </w:rPr>
            </w:pPr>
          </w:p>
          <w:p w14:paraId="55BDEAE1" w14:textId="77777777" w:rsidR="005564FC" w:rsidRDefault="005564FC" w:rsidP="005564FC">
            <w:pPr>
              <w:pStyle w:val="SignatureText"/>
              <w:spacing w:before="0" w:after="0"/>
              <w:rPr>
                <w:sz w:val="4"/>
                <w:szCs w:val="4"/>
              </w:rPr>
            </w:pPr>
          </w:p>
          <w:p w14:paraId="563EF866" w14:textId="0058B5C4" w:rsidR="0000656F" w:rsidRPr="005564FC" w:rsidRDefault="00BC51D1" w:rsidP="005564FC">
            <w:pPr>
              <w:pStyle w:val="SignatureText"/>
              <w:spacing w:before="0" w:after="0"/>
              <w:rPr>
                <w:sz w:val="22"/>
                <w:szCs w:val="22"/>
              </w:rPr>
            </w:pPr>
            <w:r w:rsidRPr="00981CCD">
              <w:rPr>
                <w:sz w:val="22"/>
                <w:szCs w:val="22"/>
              </w:rPr>
              <w:t>Date</w:t>
            </w:r>
            <w:r w:rsidR="00564C20">
              <w:rPr>
                <w:sz w:val="22"/>
                <w:szCs w:val="22"/>
              </w:rPr>
              <w:t>:</w:t>
            </w:r>
          </w:p>
        </w:tc>
      </w:tr>
    </w:tbl>
    <w:p w14:paraId="7C6EC50F" w14:textId="7F6079D4" w:rsidR="00C21491" w:rsidRDefault="00C21491" w:rsidP="005564FC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</w:t>
      </w:r>
      <w:r w:rsidRPr="00CE0C75">
        <w:rPr>
          <w:color w:val="FF0000"/>
          <w:sz w:val="22"/>
          <w:szCs w:val="22"/>
        </w:rPr>
        <w:t>Denotes Mandatory Signature</w:t>
      </w:r>
    </w:p>
    <w:p w14:paraId="6C60C7F5" w14:textId="08BC5506" w:rsidR="00AD00BD" w:rsidRDefault="00AD00BD" w:rsidP="005564FC"/>
    <w:p w14:paraId="455BA8BD" w14:textId="6AA312F9" w:rsidR="00BC51D1" w:rsidRPr="00922359" w:rsidRDefault="00922359" w:rsidP="007A50E9">
      <w:pPr>
        <w:spacing w:line="360" w:lineRule="auto"/>
        <w:ind w:left="72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Please s</w:t>
      </w:r>
      <w:r w:rsidR="00BC51D1" w:rsidRPr="00922359">
        <w:rPr>
          <w:rFonts w:asciiTheme="majorHAnsi" w:hAnsiTheme="majorHAnsi"/>
          <w:b/>
          <w:color w:val="000000" w:themeColor="text1"/>
          <w:sz w:val="24"/>
          <w:szCs w:val="24"/>
        </w:rPr>
        <w:t>can and submit applications to submissions@ralphvinesendowment.com</w:t>
      </w:r>
    </w:p>
    <w:p w14:paraId="68653732" w14:textId="27193289" w:rsidR="00BC51D1" w:rsidRPr="00922359" w:rsidRDefault="00BC51D1" w:rsidP="00B7002C">
      <w:pPr>
        <w:spacing w:line="36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922359">
        <w:rPr>
          <w:rFonts w:asciiTheme="majorHAnsi" w:hAnsiTheme="majorHAnsi"/>
          <w:b/>
          <w:color w:val="000000" w:themeColor="text1"/>
          <w:sz w:val="24"/>
          <w:szCs w:val="24"/>
        </w:rPr>
        <w:t>Or mail to:  Ralph Vines, II</w:t>
      </w:r>
      <w:r w:rsidR="00CA40F4">
        <w:rPr>
          <w:rFonts w:asciiTheme="majorHAnsi" w:hAnsiTheme="majorHAnsi"/>
          <w:b/>
          <w:color w:val="000000" w:themeColor="text1"/>
          <w:sz w:val="24"/>
          <w:szCs w:val="24"/>
        </w:rPr>
        <w:t>.</w:t>
      </w:r>
      <w:r w:rsidRPr="0092235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Public Speaking Competition</w:t>
      </w:r>
    </w:p>
    <w:p w14:paraId="0E035F85" w14:textId="77777777" w:rsidR="00BC51D1" w:rsidRDefault="00BC51D1" w:rsidP="005564FC">
      <w:pPr>
        <w:spacing w:line="36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92235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      P.O. Box 3705, Little Rock, AR  72203</w:t>
      </w:r>
    </w:p>
    <w:p w14:paraId="40819A4E" w14:textId="77777777" w:rsidR="00402BCD" w:rsidRDefault="00402BCD" w:rsidP="005564FC">
      <w:pPr>
        <w:spacing w:line="36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2314B890" w14:textId="722A7923" w:rsidR="00564C20" w:rsidRPr="00402BCD" w:rsidRDefault="00853EAB" w:rsidP="00564C20">
      <w:pPr>
        <w:spacing w:line="36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     </w:t>
      </w:r>
      <w:r w:rsidR="00B7002C">
        <w:rPr>
          <w:rFonts w:asciiTheme="majorHAnsi" w:hAnsiTheme="majorHAnsi"/>
          <w:b/>
          <w:color w:val="000000" w:themeColor="text1"/>
          <w:sz w:val="24"/>
          <w:szCs w:val="24"/>
        </w:rPr>
        <w:t xml:space="preserve">Deadline: </w:t>
      </w:r>
      <w:r w:rsidR="00564C20">
        <w:rPr>
          <w:rFonts w:asciiTheme="majorHAnsi" w:hAnsiTheme="majorHAnsi"/>
          <w:b/>
          <w:color w:val="000000" w:themeColor="text1"/>
          <w:sz w:val="24"/>
          <w:szCs w:val="24"/>
        </w:rPr>
        <w:t xml:space="preserve">4:30 PM on </w:t>
      </w:r>
      <w:r w:rsidR="007A50E9" w:rsidRPr="00564C20">
        <w:rPr>
          <w:rFonts w:asciiTheme="majorHAnsi" w:hAnsiTheme="majorHAnsi"/>
          <w:b/>
          <w:color w:val="000000" w:themeColor="text1"/>
          <w:sz w:val="24"/>
          <w:szCs w:val="24"/>
        </w:rPr>
        <w:t xml:space="preserve">Friday, March </w:t>
      </w:r>
      <w:r w:rsidR="00564C20">
        <w:rPr>
          <w:rFonts w:asciiTheme="majorHAnsi" w:hAnsiTheme="majorHAnsi"/>
          <w:b/>
          <w:color w:val="000000" w:themeColor="text1"/>
          <w:sz w:val="24"/>
          <w:szCs w:val="24"/>
        </w:rPr>
        <w:t>6</w:t>
      </w:r>
      <w:r w:rsidR="007A50E9">
        <w:rPr>
          <w:rFonts w:asciiTheme="majorHAnsi" w:hAnsiTheme="majorHAnsi"/>
          <w:b/>
          <w:color w:val="000000" w:themeColor="text1"/>
          <w:sz w:val="24"/>
          <w:szCs w:val="24"/>
        </w:rPr>
        <w:t>, 202</w:t>
      </w:r>
      <w:r w:rsidR="00035B59">
        <w:rPr>
          <w:rFonts w:asciiTheme="majorHAnsi" w:hAnsiTheme="majorHAnsi"/>
          <w:b/>
          <w:color w:val="000000" w:themeColor="text1"/>
          <w:sz w:val="24"/>
          <w:szCs w:val="24"/>
        </w:rPr>
        <w:t>6</w:t>
      </w:r>
    </w:p>
    <w:sectPr w:rsidR="00564C20" w:rsidRPr="00402BCD" w:rsidSect="00B61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3C52F" w14:textId="77777777" w:rsidR="00F7190D" w:rsidRDefault="00F7190D" w:rsidP="00DA7EAC">
      <w:pPr>
        <w:pStyle w:val="Heading1"/>
      </w:pPr>
      <w:r>
        <w:separator/>
      </w:r>
    </w:p>
  </w:endnote>
  <w:endnote w:type="continuationSeparator" w:id="0">
    <w:p w14:paraId="62F1BFFC" w14:textId="77777777" w:rsidR="00F7190D" w:rsidRDefault="00F7190D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FD177" w14:textId="77777777" w:rsidR="005D1115" w:rsidRDefault="005D1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FC97" w14:textId="56E9FA47" w:rsidR="00564C20" w:rsidRPr="005D1115" w:rsidRDefault="00564C20" w:rsidP="00564C20">
    <w:pPr>
      <w:ind w:left="245" w:right="144"/>
      <w:contextualSpacing/>
      <w:jc w:val="center"/>
      <w:rPr>
        <w:rFonts w:asciiTheme="minorHAnsi" w:hAnsiTheme="minorHAnsi" w:cstheme="minorHAnsi"/>
        <w:color w:val="0F243E" w:themeColor="text2" w:themeShade="80"/>
        <w:spacing w:val="-3"/>
        <w:sz w:val="28"/>
        <w:szCs w:val="28"/>
      </w:rPr>
    </w:pPr>
    <w:r w:rsidRPr="005D1115">
      <w:rPr>
        <w:rFonts w:asciiTheme="minorHAnsi" w:hAnsiTheme="minorHAnsi" w:cstheme="minorHAnsi"/>
        <w:color w:val="0F243E" w:themeColor="text2" w:themeShade="80"/>
        <w:spacing w:val="-3"/>
        <w:sz w:val="28"/>
        <w:szCs w:val="28"/>
      </w:rPr>
      <w:t xml:space="preserve">For more information about the program, visit ralphvinesendowment.com. </w:t>
    </w:r>
    <w:r w:rsidR="005D1115">
      <w:rPr>
        <w:rFonts w:asciiTheme="minorHAnsi" w:hAnsiTheme="minorHAnsi" w:cstheme="minorHAnsi"/>
        <w:color w:val="0F243E" w:themeColor="text2" w:themeShade="80"/>
        <w:spacing w:val="-3"/>
        <w:sz w:val="28"/>
        <w:szCs w:val="28"/>
      </w:rPr>
      <w:t>A</w:t>
    </w:r>
    <w:r w:rsidRPr="005D1115">
      <w:rPr>
        <w:rFonts w:asciiTheme="minorHAnsi" w:hAnsiTheme="minorHAnsi" w:cstheme="minorHAnsi"/>
        <w:color w:val="0F243E" w:themeColor="text2" w:themeShade="80"/>
        <w:spacing w:val="-3"/>
        <w:sz w:val="28"/>
        <w:szCs w:val="28"/>
      </w:rPr>
      <w:t xml:space="preserve">ll applications </w:t>
    </w:r>
    <w:r w:rsidRPr="00670CBB">
      <w:rPr>
        <w:rFonts w:asciiTheme="minorHAnsi" w:hAnsiTheme="minorHAnsi" w:cstheme="minorHAnsi"/>
        <w:b/>
        <w:bCs/>
        <w:color w:val="0F243E" w:themeColor="text2" w:themeShade="80"/>
        <w:spacing w:val="-3"/>
        <w:sz w:val="28"/>
        <w:szCs w:val="28"/>
      </w:rPr>
      <w:t xml:space="preserve">must be typed and submitted directly </w:t>
    </w:r>
    <w:r w:rsidR="005D1115" w:rsidRPr="00670CBB">
      <w:rPr>
        <w:rFonts w:asciiTheme="minorHAnsi" w:hAnsiTheme="minorHAnsi" w:cstheme="minorHAnsi"/>
        <w:b/>
        <w:bCs/>
        <w:color w:val="0F243E" w:themeColor="text2" w:themeShade="80"/>
        <w:spacing w:val="-3"/>
        <w:sz w:val="28"/>
        <w:szCs w:val="28"/>
      </w:rPr>
      <w:t>via each</w:t>
    </w:r>
    <w:r w:rsidRPr="00670CBB">
      <w:rPr>
        <w:rFonts w:asciiTheme="minorHAnsi" w:hAnsiTheme="minorHAnsi" w:cstheme="minorHAnsi"/>
        <w:b/>
        <w:bCs/>
        <w:color w:val="0F243E" w:themeColor="text2" w:themeShade="80"/>
        <w:spacing w:val="-3"/>
        <w:sz w:val="28"/>
        <w:szCs w:val="28"/>
      </w:rPr>
      <w:t xml:space="preserve"> applicant’s school counselor or principal</w:t>
    </w:r>
    <w:r w:rsidRPr="005D1115">
      <w:rPr>
        <w:rFonts w:asciiTheme="minorHAnsi" w:hAnsiTheme="minorHAnsi" w:cstheme="minorHAnsi"/>
        <w:color w:val="0F243E" w:themeColor="text2" w:themeShade="80"/>
        <w:spacing w:val="-3"/>
        <w:sz w:val="28"/>
        <w:szCs w:val="28"/>
      </w:rPr>
      <w:t xml:space="preserve"> to </w:t>
    </w:r>
    <w:r w:rsidR="005D1115">
      <w:rPr>
        <w:rFonts w:asciiTheme="minorHAnsi" w:hAnsiTheme="minorHAnsi" w:cstheme="minorHAnsi"/>
        <w:color w:val="0F243E" w:themeColor="text2" w:themeShade="80"/>
        <w:spacing w:val="-3"/>
        <w:sz w:val="28"/>
        <w:szCs w:val="28"/>
        <w:u w:val="single"/>
      </w:rPr>
      <w:t>submissions@ralphvinesendowment.com</w:t>
    </w:r>
    <w:r w:rsidR="005D1115">
      <w:rPr>
        <w:rFonts w:asciiTheme="minorHAnsi" w:hAnsiTheme="minorHAnsi" w:cstheme="minorHAnsi"/>
        <w:color w:val="0F243E" w:themeColor="text2" w:themeShade="80"/>
        <w:spacing w:val="-3"/>
        <w:sz w:val="28"/>
        <w:szCs w:val="28"/>
      </w:rPr>
      <w:t xml:space="preserve"> to be considered.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404BE" w14:textId="77777777" w:rsidR="005D1115" w:rsidRDefault="005D1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06657" w14:textId="77777777" w:rsidR="00F7190D" w:rsidRDefault="00F7190D" w:rsidP="00DA7EAC">
      <w:pPr>
        <w:pStyle w:val="Heading1"/>
      </w:pPr>
      <w:r>
        <w:separator/>
      </w:r>
    </w:p>
  </w:footnote>
  <w:footnote w:type="continuationSeparator" w:id="0">
    <w:p w14:paraId="560B9B66" w14:textId="77777777" w:rsidR="00F7190D" w:rsidRDefault="00F7190D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1F6C" w14:textId="77777777" w:rsidR="005D1115" w:rsidRDefault="005D1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4AD0F" w14:textId="77777777" w:rsidR="005D1115" w:rsidRDefault="005D1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E696" w14:textId="77777777" w:rsidR="005D1115" w:rsidRDefault="005D1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E1171"/>
    <w:multiLevelType w:val="hybridMultilevel"/>
    <w:tmpl w:val="56FC700A"/>
    <w:lvl w:ilvl="0" w:tplc="4BC064FA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0BD"/>
    <w:rsid w:val="0000656F"/>
    <w:rsid w:val="00011451"/>
    <w:rsid w:val="00017261"/>
    <w:rsid w:val="00017DD1"/>
    <w:rsid w:val="00025FE5"/>
    <w:rsid w:val="000332AD"/>
    <w:rsid w:val="00035B59"/>
    <w:rsid w:val="00046106"/>
    <w:rsid w:val="000C0676"/>
    <w:rsid w:val="000C3395"/>
    <w:rsid w:val="000F383B"/>
    <w:rsid w:val="001133BF"/>
    <w:rsid w:val="0011649E"/>
    <w:rsid w:val="00120636"/>
    <w:rsid w:val="0016303A"/>
    <w:rsid w:val="00190F40"/>
    <w:rsid w:val="001A7E81"/>
    <w:rsid w:val="001D27B8"/>
    <w:rsid w:val="001F461D"/>
    <w:rsid w:val="001F7A95"/>
    <w:rsid w:val="00212EDF"/>
    <w:rsid w:val="0022632E"/>
    <w:rsid w:val="00231299"/>
    <w:rsid w:val="00240AF1"/>
    <w:rsid w:val="0024648C"/>
    <w:rsid w:val="002602F0"/>
    <w:rsid w:val="00271303"/>
    <w:rsid w:val="00276979"/>
    <w:rsid w:val="0029070B"/>
    <w:rsid w:val="002C0936"/>
    <w:rsid w:val="002E55F8"/>
    <w:rsid w:val="0032721A"/>
    <w:rsid w:val="00335830"/>
    <w:rsid w:val="00335987"/>
    <w:rsid w:val="00354E8D"/>
    <w:rsid w:val="00384215"/>
    <w:rsid w:val="003A2FAE"/>
    <w:rsid w:val="00402BCD"/>
    <w:rsid w:val="00415F5F"/>
    <w:rsid w:val="0042038C"/>
    <w:rsid w:val="00461DCB"/>
    <w:rsid w:val="0046276C"/>
    <w:rsid w:val="00465319"/>
    <w:rsid w:val="00491A66"/>
    <w:rsid w:val="00495D89"/>
    <w:rsid w:val="004C0352"/>
    <w:rsid w:val="004C1C3C"/>
    <w:rsid w:val="004E7986"/>
    <w:rsid w:val="00503786"/>
    <w:rsid w:val="00527F06"/>
    <w:rsid w:val="00531C25"/>
    <w:rsid w:val="00532E88"/>
    <w:rsid w:val="005360D4"/>
    <w:rsid w:val="0054128B"/>
    <w:rsid w:val="0054754E"/>
    <w:rsid w:val="00555AE2"/>
    <w:rsid w:val="005564FC"/>
    <w:rsid w:val="0056338C"/>
    <w:rsid w:val="00564C20"/>
    <w:rsid w:val="005C016C"/>
    <w:rsid w:val="005D1115"/>
    <w:rsid w:val="005D4280"/>
    <w:rsid w:val="005D6072"/>
    <w:rsid w:val="005F3F45"/>
    <w:rsid w:val="0061315A"/>
    <w:rsid w:val="0061343E"/>
    <w:rsid w:val="00621472"/>
    <w:rsid w:val="00631E79"/>
    <w:rsid w:val="00641071"/>
    <w:rsid w:val="006472F1"/>
    <w:rsid w:val="006638AD"/>
    <w:rsid w:val="00670CBB"/>
    <w:rsid w:val="00671993"/>
    <w:rsid w:val="00682713"/>
    <w:rsid w:val="006D5F25"/>
    <w:rsid w:val="006D73CC"/>
    <w:rsid w:val="00722DE8"/>
    <w:rsid w:val="00733AC6"/>
    <w:rsid w:val="007344B3"/>
    <w:rsid w:val="007571EB"/>
    <w:rsid w:val="00770EEA"/>
    <w:rsid w:val="007A50E9"/>
    <w:rsid w:val="007C4D71"/>
    <w:rsid w:val="007D3129"/>
    <w:rsid w:val="007D3C82"/>
    <w:rsid w:val="007D7AF2"/>
    <w:rsid w:val="007E3D81"/>
    <w:rsid w:val="007F1616"/>
    <w:rsid w:val="00802646"/>
    <w:rsid w:val="00813D7A"/>
    <w:rsid w:val="00814ACC"/>
    <w:rsid w:val="00816321"/>
    <w:rsid w:val="00853EAB"/>
    <w:rsid w:val="008658E6"/>
    <w:rsid w:val="00873666"/>
    <w:rsid w:val="00884CA6"/>
    <w:rsid w:val="00887861"/>
    <w:rsid w:val="00890AE3"/>
    <w:rsid w:val="00896CA2"/>
    <w:rsid w:val="008A5A77"/>
    <w:rsid w:val="008B1C79"/>
    <w:rsid w:val="008D42E1"/>
    <w:rsid w:val="008E6190"/>
    <w:rsid w:val="00901D6B"/>
    <w:rsid w:val="009063A6"/>
    <w:rsid w:val="00922359"/>
    <w:rsid w:val="00922F46"/>
    <w:rsid w:val="00931078"/>
    <w:rsid w:val="00932D09"/>
    <w:rsid w:val="009622B2"/>
    <w:rsid w:val="00962BC4"/>
    <w:rsid w:val="009716AD"/>
    <w:rsid w:val="00981CCD"/>
    <w:rsid w:val="00992656"/>
    <w:rsid w:val="00992773"/>
    <w:rsid w:val="009D6274"/>
    <w:rsid w:val="009F58BB"/>
    <w:rsid w:val="00A15F73"/>
    <w:rsid w:val="00A41E64"/>
    <w:rsid w:val="00A4373B"/>
    <w:rsid w:val="00A45AA6"/>
    <w:rsid w:val="00A57076"/>
    <w:rsid w:val="00A754A5"/>
    <w:rsid w:val="00A80F8B"/>
    <w:rsid w:val="00AC087E"/>
    <w:rsid w:val="00AD00BD"/>
    <w:rsid w:val="00AE1F72"/>
    <w:rsid w:val="00AF093D"/>
    <w:rsid w:val="00B023A1"/>
    <w:rsid w:val="00B04903"/>
    <w:rsid w:val="00B122E9"/>
    <w:rsid w:val="00B12708"/>
    <w:rsid w:val="00B23E2E"/>
    <w:rsid w:val="00B24ED9"/>
    <w:rsid w:val="00B41C69"/>
    <w:rsid w:val="00B477DD"/>
    <w:rsid w:val="00B61506"/>
    <w:rsid w:val="00B67086"/>
    <w:rsid w:val="00B7002C"/>
    <w:rsid w:val="00B72362"/>
    <w:rsid w:val="00B84984"/>
    <w:rsid w:val="00B903F4"/>
    <w:rsid w:val="00B96D9F"/>
    <w:rsid w:val="00BA1131"/>
    <w:rsid w:val="00BC51D1"/>
    <w:rsid w:val="00BD0C7F"/>
    <w:rsid w:val="00BE09D6"/>
    <w:rsid w:val="00BF0610"/>
    <w:rsid w:val="00C21491"/>
    <w:rsid w:val="00C30E55"/>
    <w:rsid w:val="00C63324"/>
    <w:rsid w:val="00C70C97"/>
    <w:rsid w:val="00C81188"/>
    <w:rsid w:val="00C925B6"/>
    <w:rsid w:val="00C930D6"/>
    <w:rsid w:val="00CA0764"/>
    <w:rsid w:val="00CA40F4"/>
    <w:rsid w:val="00CB5E53"/>
    <w:rsid w:val="00CC6A22"/>
    <w:rsid w:val="00CC7CB7"/>
    <w:rsid w:val="00CD6EF2"/>
    <w:rsid w:val="00CE0C75"/>
    <w:rsid w:val="00CF19E4"/>
    <w:rsid w:val="00CF275E"/>
    <w:rsid w:val="00D02133"/>
    <w:rsid w:val="00D156C5"/>
    <w:rsid w:val="00D21FCD"/>
    <w:rsid w:val="00D34CBE"/>
    <w:rsid w:val="00D461ED"/>
    <w:rsid w:val="00D53D61"/>
    <w:rsid w:val="00D66A94"/>
    <w:rsid w:val="00D953C9"/>
    <w:rsid w:val="00DA34F7"/>
    <w:rsid w:val="00DA56A8"/>
    <w:rsid w:val="00DA5F94"/>
    <w:rsid w:val="00DA7EAC"/>
    <w:rsid w:val="00DB5BD9"/>
    <w:rsid w:val="00DF1BA0"/>
    <w:rsid w:val="00E16C34"/>
    <w:rsid w:val="00E33DC8"/>
    <w:rsid w:val="00E5768B"/>
    <w:rsid w:val="00E630EB"/>
    <w:rsid w:val="00E75AE6"/>
    <w:rsid w:val="00E80215"/>
    <w:rsid w:val="00E850E1"/>
    <w:rsid w:val="00E920A7"/>
    <w:rsid w:val="00E933C3"/>
    <w:rsid w:val="00EA5837"/>
    <w:rsid w:val="00EB52A5"/>
    <w:rsid w:val="00EC655E"/>
    <w:rsid w:val="00EE33CA"/>
    <w:rsid w:val="00F04B9B"/>
    <w:rsid w:val="00F05BE7"/>
    <w:rsid w:val="00F0626A"/>
    <w:rsid w:val="00F06353"/>
    <w:rsid w:val="00F149CC"/>
    <w:rsid w:val="00F401CE"/>
    <w:rsid w:val="00F46364"/>
    <w:rsid w:val="00F46F23"/>
    <w:rsid w:val="00F7190D"/>
    <w:rsid w:val="00F74AAD"/>
    <w:rsid w:val="00F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16C5D"/>
  <w15:docId w15:val="{8BDEDD97-5E8E-4FAD-B8DE-D63CDCFA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4E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character" w:customStyle="1" w:styleId="Heading3Char">
    <w:name w:val="Heading 3 Char"/>
    <w:basedOn w:val="DefaultParagraphFont"/>
    <w:link w:val="Heading3"/>
    <w:semiHidden/>
    <w:rsid w:val="00B24ED9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</w:rPr>
  </w:style>
  <w:style w:type="character" w:styleId="Hyperlink">
    <w:name w:val="Hyperlink"/>
    <w:basedOn w:val="DefaultParagraphFont"/>
    <w:rsid w:val="004C1C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CE0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0C75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nhideWhenUsed/>
    <w:rsid w:val="00CE0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C75"/>
    <w:rPr>
      <w:rFonts w:ascii="Tahoma" w:hAnsi="Tahoma"/>
      <w:spacing w:val="1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D1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andra.cosen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cassandra.cosen</dc:creator>
  <cp:lastModifiedBy>Jennifer Pierce</cp:lastModifiedBy>
  <cp:revision>2</cp:revision>
  <cp:lastPrinted>2019-11-15T04:02:00Z</cp:lastPrinted>
  <dcterms:created xsi:type="dcterms:W3CDTF">2025-09-18T17:08:00Z</dcterms:created>
  <dcterms:modified xsi:type="dcterms:W3CDTF">2025-09-18T17:08:00Z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